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27149B" w:rsidRDefault="0027149B" w:rsidP="009D11C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7149B" w:rsidRDefault="0027149B" w:rsidP="009D11C7">
      <w:pPr>
        <w:spacing w:after="0" w:line="240" w:lineRule="auto"/>
        <w:rPr>
          <w:sz w:val="20"/>
        </w:rPr>
      </w:pPr>
    </w:p>
    <w:p w:rsidR="0027149B" w:rsidRDefault="0027149B" w:rsidP="009D11C7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3/19.46</w:t>
      </w:r>
    </w:p>
    <w:p w:rsidR="0027149B" w:rsidRDefault="0027149B" w:rsidP="009D11C7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27149B" w:rsidRDefault="0027149B" w:rsidP="009D11C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27149B" w:rsidRDefault="0027149B" w:rsidP="009D11C7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27149B" w:rsidRDefault="0027149B" w:rsidP="009D11C7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27149B" w:rsidRDefault="0027149B" w:rsidP="009D11C7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Garofiţelor, 1, cet. Gadibadi Mihail.  </w:t>
      </w:r>
    </w:p>
    <w:p w:rsidR="0027149B" w:rsidRDefault="0027149B" w:rsidP="009D11C7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7149B" w:rsidRDefault="0027149B" w:rsidP="009D11C7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27149B" w:rsidRDefault="0027149B" w:rsidP="009D11C7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Gadibadi Mihail,  suprafaţa de teren </w:t>
      </w:r>
      <w:smartTag w:uri="urn:schemas-microsoft-com:office:smarttags" w:element="metricconverter">
        <w:smartTagPr>
          <w:attr w:name="ProductID" w:val="0,031 ha"/>
        </w:smartTagPr>
        <w:r>
          <w:rPr>
            <w:rFonts w:ascii="Bookman Old Style" w:hAnsi="Bookman Old Style"/>
            <w:lang w:val="en-US"/>
          </w:rPr>
          <w:t>0,031 ha</w:t>
        </w:r>
      </w:smartTag>
      <w:r>
        <w:rPr>
          <w:rFonts w:ascii="Bookman Old Style" w:hAnsi="Bookman Old Style"/>
          <w:lang w:val="en-US"/>
        </w:rPr>
        <w:t xml:space="preserve"> ce constituie 40,8% din terenul cu suprafaţa totală de </w:t>
      </w:r>
      <w:smartTag w:uri="urn:schemas-microsoft-com:office:smarttags" w:element="metricconverter">
        <w:smartTagPr>
          <w:attr w:name="ProductID" w:val="0,076 ha"/>
        </w:smartTagPr>
        <w:r>
          <w:rPr>
            <w:rFonts w:ascii="Bookman Old Style" w:hAnsi="Bookman Old Style"/>
            <w:lang w:val="en-US"/>
          </w:rPr>
          <w:t>0,076 ha</w:t>
        </w:r>
      </w:smartTag>
      <w:r>
        <w:rPr>
          <w:rFonts w:ascii="Bookman Old Style" w:hAnsi="Bookman Old Style"/>
          <w:lang w:val="en-US"/>
        </w:rPr>
        <w:t xml:space="preserve"> aferent casei de locuit din str. Garofiţelor, 1, nr. cadastral 7801107007. </w:t>
      </w:r>
    </w:p>
    <w:p w:rsidR="0027149B" w:rsidRDefault="0027149B" w:rsidP="009D11C7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31 ha"/>
        </w:smartTagPr>
        <w:r>
          <w:rPr>
            <w:rFonts w:ascii="Bookman Old Style" w:hAnsi="Bookman Old Style"/>
            <w:lang w:val="en-US"/>
          </w:rPr>
          <w:t>0,031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491 ( </w:t>
      </w:r>
      <w:r>
        <w:rPr>
          <w:rFonts w:ascii="Bookman Old Style" w:hAnsi="Times New Roman"/>
          <w:lang w:val="en-US"/>
        </w:rPr>
        <w:t>patru sute nou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unu </w:t>
      </w:r>
      <w:r>
        <w:rPr>
          <w:rFonts w:ascii="Bookman Old Style" w:hAnsi="Bookman Old Style"/>
          <w:lang w:val="en-US"/>
        </w:rPr>
        <w:t>) lei.</w:t>
      </w:r>
    </w:p>
    <w:p w:rsidR="0027149B" w:rsidRDefault="0027149B" w:rsidP="009D11C7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27149B" w:rsidRDefault="0027149B" w:rsidP="009D11C7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27149B" w:rsidRDefault="0027149B" w:rsidP="009D11C7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27149B" w:rsidRDefault="0027149B" w:rsidP="009D11C7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7149B" w:rsidRDefault="0027149B" w:rsidP="009D11C7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27149B" w:rsidRDefault="0027149B" w:rsidP="00E1555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7149B" w:rsidRDefault="0027149B" w:rsidP="00E15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27149B" w:rsidRDefault="0027149B" w:rsidP="00E15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7149B" w:rsidRDefault="0027149B" w:rsidP="00E15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27149B" w:rsidRDefault="0027149B" w:rsidP="00E15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7149B" w:rsidRDefault="0027149B" w:rsidP="00E15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7149B" w:rsidRDefault="0027149B" w:rsidP="00E15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7149B" w:rsidRDefault="0027149B" w:rsidP="00E1555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7149B" w:rsidRPr="00543795" w:rsidRDefault="0027149B" w:rsidP="00E1555B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27149B" w:rsidRDefault="0027149B" w:rsidP="009D11C7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27149B" w:rsidRDefault="0027149B" w:rsidP="009D11C7">
      <w:pPr>
        <w:spacing w:after="0" w:line="240" w:lineRule="auto"/>
        <w:rPr>
          <w:sz w:val="20"/>
          <w:lang w:val="en-US"/>
        </w:rPr>
      </w:pPr>
    </w:p>
    <w:p w:rsidR="0027149B" w:rsidRDefault="0027149B" w:rsidP="009D11C7">
      <w:pPr>
        <w:spacing w:after="0" w:line="240" w:lineRule="auto"/>
        <w:rPr>
          <w:lang w:val="en-US"/>
        </w:rPr>
      </w:pPr>
    </w:p>
    <w:p w:rsidR="0027149B" w:rsidRDefault="0027149B" w:rsidP="009D11C7">
      <w:pPr>
        <w:spacing w:after="0" w:line="240" w:lineRule="auto"/>
        <w:rPr>
          <w:lang w:val="en-US"/>
        </w:rPr>
      </w:pPr>
    </w:p>
    <w:p w:rsidR="0027149B" w:rsidRDefault="0027149B" w:rsidP="009D11C7">
      <w:pPr>
        <w:spacing w:after="0" w:line="240" w:lineRule="auto"/>
        <w:rPr>
          <w:lang w:val="en-US"/>
        </w:rPr>
      </w:pPr>
    </w:p>
    <w:p w:rsidR="0027149B" w:rsidRDefault="0027149B" w:rsidP="009D11C7">
      <w:pPr>
        <w:spacing w:after="0" w:line="240" w:lineRule="auto"/>
        <w:rPr>
          <w:sz w:val="28"/>
          <w:szCs w:val="28"/>
          <w:lang w:val="en-US"/>
        </w:rPr>
      </w:pP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27149B" w:rsidRDefault="0027149B" w:rsidP="009D11C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27149B" w:rsidRDefault="0027149B" w:rsidP="009D11C7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27149B" w:rsidRDefault="0027149B" w:rsidP="009D11C7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27149B" w:rsidRDefault="0027149B" w:rsidP="009D11C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7149B" w:rsidRDefault="0027149B" w:rsidP="009D11C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7149B" w:rsidRDefault="0027149B" w:rsidP="009D11C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7149B" w:rsidRDefault="0027149B" w:rsidP="009D11C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Garofiţelor, 1, nr.cadastral 78011</w:t>
      </w:r>
      <w:r>
        <w:rPr>
          <w:rFonts w:ascii="Bookman Old Style" w:hAnsi="Bookman Old Style"/>
          <w:sz w:val="24"/>
          <w:szCs w:val="24"/>
          <w:lang w:val="ro-RO"/>
        </w:rPr>
        <w:t>07007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7149B" w:rsidRDefault="0027149B" w:rsidP="009D11C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3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0,031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7149B" w:rsidRDefault="0027149B" w:rsidP="009D11C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27149B" w:rsidRDefault="0027149B" w:rsidP="009D11C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27149B" w:rsidRDefault="0027149B" w:rsidP="009D11C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27149B" w:rsidRDefault="0027149B" w:rsidP="009D11C7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27149B" w:rsidRDefault="0027149B" w:rsidP="009D11C7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27149B" w:rsidRDefault="0027149B" w:rsidP="009D11C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3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0,031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491 lei.</w:t>
      </w:r>
    </w:p>
    <w:p w:rsidR="0027149B" w:rsidRDefault="0027149B" w:rsidP="009D11C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7149B" w:rsidRDefault="0027149B" w:rsidP="009D11C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7149B" w:rsidRDefault="0027149B" w:rsidP="009D11C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7149B" w:rsidRDefault="0027149B" w:rsidP="009D11C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Gadibadi Mihail.</w:t>
      </w:r>
    </w:p>
    <w:p w:rsidR="0027149B" w:rsidRDefault="0027149B" w:rsidP="009D11C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7149B" w:rsidRDefault="0027149B" w:rsidP="009D11C7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27149B" w:rsidRDefault="0027149B" w:rsidP="009D11C7">
      <w:pPr>
        <w:spacing w:after="0" w:line="240" w:lineRule="auto"/>
        <w:rPr>
          <w:lang w:val="en-US"/>
        </w:rPr>
      </w:pPr>
    </w:p>
    <w:p w:rsidR="0027149B" w:rsidRDefault="0027149B" w:rsidP="009D11C7">
      <w:pPr>
        <w:spacing w:after="0" w:line="240" w:lineRule="auto"/>
        <w:rPr>
          <w:lang w:val="en-US"/>
        </w:rPr>
      </w:pPr>
    </w:p>
    <w:p w:rsidR="0027149B" w:rsidRDefault="0027149B" w:rsidP="009D11C7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27149B" w:rsidRDefault="0027149B" w:rsidP="009D11C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27149B" w:rsidRDefault="0027149B" w:rsidP="009D11C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7149B" w:rsidRDefault="0027149B" w:rsidP="009D11C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7149B" w:rsidRDefault="0027149B" w:rsidP="009D11C7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27149B" w:rsidSect="009D11C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C7"/>
    <w:rsid w:val="0027149B"/>
    <w:rsid w:val="004B4A9D"/>
    <w:rsid w:val="00543795"/>
    <w:rsid w:val="008861CB"/>
    <w:rsid w:val="009D11C7"/>
    <w:rsid w:val="00DE28F4"/>
    <w:rsid w:val="00E1555B"/>
    <w:rsid w:val="00E66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C7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11C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11C7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11C7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D11C7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9D11C7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D11C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498</Words>
  <Characters>2844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2015-10-07T05:24:00Z</cp:lastPrinted>
  <dcterms:created xsi:type="dcterms:W3CDTF">2015-09-21T19:38:00Z</dcterms:created>
  <dcterms:modified xsi:type="dcterms:W3CDTF">2015-10-07T05:24:00Z</dcterms:modified>
</cp:coreProperties>
</file>